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138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海南省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防范非法集资短视频征集大赛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参赛报名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表</w:t>
      </w:r>
    </w:p>
    <w:bookmarkEnd w:id="0"/>
    <w:tbl>
      <w:tblPr>
        <w:tblStyle w:val="9"/>
        <w:tblpPr w:leftFromText="180" w:rightFromText="180" w:vertAnchor="text" w:horzAnchor="page" w:tblpX="1791" w:tblpY="54"/>
        <w:tblOverlap w:val="never"/>
        <w:tblW w:w="88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1743"/>
        <w:gridCol w:w="2307"/>
        <w:gridCol w:w="21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作品名称</w:t>
            </w:r>
          </w:p>
        </w:tc>
        <w:tc>
          <w:tcPr>
            <w:tcW w:w="6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创作人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val="en-US" w:eastAsia="zh-CN"/>
              </w:rPr>
              <w:t>/单位名称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28"/>
              </w:tabs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联系人及联系电话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28"/>
              </w:tabs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  <w:t>否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是创作人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val="en-US" w:eastAsia="zh-CN"/>
              </w:rPr>
              <w:t>/单位的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原创作品并拥有版权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  <w:lang w:eastAsia="zh-CN"/>
              </w:rPr>
              <w:t>否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作品时长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作品类型</w:t>
            </w:r>
          </w:p>
        </w:tc>
        <w:tc>
          <w:tcPr>
            <w:tcW w:w="6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napToGrid/>
              <w:spacing w:line="6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caps w:val="0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科普类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场景类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动画类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创新类</w:t>
            </w: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其它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0"/>
              <w:rPr>
                <w:rFonts w:hint="eastAsia" w:ascii="仿宋" w:hAnsi="仿宋" w:eastAsia="仿宋" w:cs="仿宋"/>
                <w:b/>
                <w:caps w:val="0"/>
                <w:color w:val="333333"/>
                <w:spacing w:val="0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0"/>
              <w:rPr>
                <w:rFonts w:hint="eastAsia" w:ascii="仿宋" w:hAnsi="仿宋" w:eastAsia="仿宋" w:cs="仿宋"/>
                <w:b/>
                <w:caps w:val="0"/>
                <w:color w:val="333333"/>
                <w:spacing w:val="0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0"/>
              <w:rPr>
                <w:rFonts w:hint="eastAsia" w:ascii="仿宋" w:hAnsi="仿宋" w:eastAsia="仿宋" w:cs="仿宋"/>
                <w:b/>
                <w:caps w:val="0"/>
                <w:color w:val="333333"/>
                <w:spacing w:val="0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0" w:lineRule="atLeast"/>
              <w:ind w:left="0" w:right="0" w:firstLine="0"/>
              <w:rPr>
                <w:rFonts w:hint="eastAsia" w:ascii="仿宋" w:hAnsi="仿宋" w:eastAsia="仿宋" w:cs="仿宋"/>
                <w:b/>
                <w:caps w:val="0"/>
                <w:color w:val="333333"/>
                <w:spacing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napToGrid/>
              <w:spacing w:line="60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视频简介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ind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（主题、理念、风格等，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00字以内）</w:t>
            </w:r>
          </w:p>
        </w:tc>
        <w:tc>
          <w:tcPr>
            <w:tcW w:w="6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30"/>
                <w:szCs w:val="30"/>
                <w:lang w:eastAsia="zh-CN"/>
              </w:rPr>
              <w:t>推荐单位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6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单位名称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6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  <w:lang w:eastAsia="zh-CN"/>
              </w:rPr>
              <w:t>其它说明</w:t>
            </w:r>
          </w:p>
        </w:tc>
        <w:tc>
          <w:tcPr>
            <w:tcW w:w="6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0"/>
                <w:szCs w:val="30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  <w:sectPr>
          <w:footerReference r:id="rId3" w:type="default"/>
          <w:pgSz w:w="11840" w:h="16940"/>
          <w:pgMar w:top="1439" w:right="1650" w:bottom="400" w:left="1776" w:header="0" w:footer="283" w:gutter="0"/>
          <w:cols w:space="720" w:num="1"/>
        </w:sect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atLeast"/>
        <w:ind w:right="0"/>
        <w:jc w:val="left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GU2ZWNlYjM1Y2QwMWY0MzVjNTNhMmZlZjgxNDY1ZTUifQ=="/>
  </w:docVars>
  <w:rsids>
    <w:rsidRoot w:val="00000000"/>
    <w:rsid w:val="063F5B01"/>
    <w:rsid w:val="12DB6226"/>
    <w:rsid w:val="17773F3F"/>
    <w:rsid w:val="1C7F376F"/>
    <w:rsid w:val="1F3DF87D"/>
    <w:rsid w:val="1FC7932C"/>
    <w:rsid w:val="24FE8677"/>
    <w:rsid w:val="29FEA888"/>
    <w:rsid w:val="2BDB0A7E"/>
    <w:rsid w:val="2EDF0BF2"/>
    <w:rsid w:val="2F19D391"/>
    <w:rsid w:val="2FFD69AE"/>
    <w:rsid w:val="3573BE0F"/>
    <w:rsid w:val="3BCC1F1F"/>
    <w:rsid w:val="3BF99CF8"/>
    <w:rsid w:val="3D63323C"/>
    <w:rsid w:val="3E6D3FE9"/>
    <w:rsid w:val="3EDFA5C1"/>
    <w:rsid w:val="3EF57D23"/>
    <w:rsid w:val="3EFDDE16"/>
    <w:rsid w:val="3EFE46D1"/>
    <w:rsid w:val="3F57E27F"/>
    <w:rsid w:val="3FA2EEEF"/>
    <w:rsid w:val="3FAF3C17"/>
    <w:rsid w:val="3FBDE4BB"/>
    <w:rsid w:val="3FFA5407"/>
    <w:rsid w:val="3FFB8EF5"/>
    <w:rsid w:val="4BFD3320"/>
    <w:rsid w:val="4DFFCD54"/>
    <w:rsid w:val="4DFFCD89"/>
    <w:rsid w:val="4E4F5CB1"/>
    <w:rsid w:val="4EDF664C"/>
    <w:rsid w:val="4F0EBB41"/>
    <w:rsid w:val="4FF6CFCE"/>
    <w:rsid w:val="4FFFEE93"/>
    <w:rsid w:val="523E6261"/>
    <w:rsid w:val="54F2AB0D"/>
    <w:rsid w:val="55BE2B2F"/>
    <w:rsid w:val="57FE81D1"/>
    <w:rsid w:val="57FF885F"/>
    <w:rsid w:val="57FFEC96"/>
    <w:rsid w:val="5ADF8B8E"/>
    <w:rsid w:val="5B17A375"/>
    <w:rsid w:val="5DFB66E5"/>
    <w:rsid w:val="5F6931F5"/>
    <w:rsid w:val="5FCFB107"/>
    <w:rsid w:val="5FDA40D9"/>
    <w:rsid w:val="61F576BC"/>
    <w:rsid w:val="61FB6987"/>
    <w:rsid w:val="667FE91C"/>
    <w:rsid w:val="67BBE05F"/>
    <w:rsid w:val="67D9A8BC"/>
    <w:rsid w:val="68F9FB99"/>
    <w:rsid w:val="6BFF63DB"/>
    <w:rsid w:val="6DFE55D3"/>
    <w:rsid w:val="6E5D1ED6"/>
    <w:rsid w:val="6EBF1FA1"/>
    <w:rsid w:val="6FDED2C4"/>
    <w:rsid w:val="6FDF4885"/>
    <w:rsid w:val="6FFEA791"/>
    <w:rsid w:val="73DD8694"/>
    <w:rsid w:val="73EFC5DC"/>
    <w:rsid w:val="73F548F5"/>
    <w:rsid w:val="73FFF108"/>
    <w:rsid w:val="74AF6FB7"/>
    <w:rsid w:val="751F5A78"/>
    <w:rsid w:val="75DE2290"/>
    <w:rsid w:val="77FB87EE"/>
    <w:rsid w:val="77FD9D18"/>
    <w:rsid w:val="77FFA013"/>
    <w:rsid w:val="79CA40D5"/>
    <w:rsid w:val="79FF2B10"/>
    <w:rsid w:val="7A29448E"/>
    <w:rsid w:val="7A65E5AB"/>
    <w:rsid w:val="7A738F46"/>
    <w:rsid w:val="7ACD2254"/>
    <w:rsid w:val="7AFA5176"/>
    <w:rsid w:val="7B7F36D2"/>
    <w:rsid w:val="7BA2F379"/>
    <w:rsid w:val="7BBB6294"/>
    <w:rsid w:val="7BCF1545"/>
    <w:rsid w:val="7BF32A28"/>
    <w:rsid w:val="7CDD7C8C"/>
    <w:rsid w:val="7CF9454E"/>
    <w:rsid w:val="7DFE0D55"/>
    <w:rsid w:val="7E7F6E36"/>
    <w:rsid w:val="7EFB6764"/>
    <w:rsid w:val="7F3BCF79"/>
    <w:rsid w:val="7F4C1CFC"/>
    <w:rsid w:val="7FB68135"/>
    <w:rsid w:val="7FDF0525"/>
    <w:rsid w:val="7FF73696"/>
    <w:rsid w:val="7FFB38E5"/>
    <w:rsid w:val="7FFBD18A"/>
    <w:rsid w:val="7FFD753D"/>
    <w:rsid w:val="7FFDDDDF"/>
    <w:rsid w:val="7FFF7E67"/>
    <w:rsid w:val="99FDD956"/>
    <w:rsid w:val="9DD62B1B"/>
    <w:rsid w:val="9EF6FF27"/>
    <w:rsid w:val="9EFFB3CA"/>
    <w:rsid w:val="9F624C24"/>
    <w:rsid w:val="9FBEA2C4"/>
    <w:rsid w:val="9FFF4E00"/>
    <w:rsid w:val="A5F722F9"/>
    <w:rsid w:val="A5F72C2F"/>
    <w:rsid w:val="ABCF6C9C"/>
    <w:rsid w:val="AFF7B38F"/>
    <w:rsid w:val="AFFFFE0A"/>
    <w:rsid w:val="B2F975AE"/>
    <w:rsid w:val="B5F7DEE2"/>
    <w:rsid w:val="B96F816C"/>
    <w:rsid w:val="BB725C3A"/>
    <w:rsid w:val="BDFF4B6E"/>
    <w:rsid w:val="BED48D9A"/>
    <w:rsid w:val="BF772818"/>
    <w:rsid w:val="BF7D5453"/>
    <w:rsid w:val="BFCFC81B"/>
    <w:rsid w:val="BFD71EC3"/>
    <w:rsid w:val="BFD852E7"/>
    <w:rsid w:val="BFF7708C"/>
    <w:rsid w:val="BFFD148F"/>
    <w:rsid w:val="C67721BE"/>
    <w:rsid w:val="CDF9C8B4"/>
    <w:rsid w:val="CDFFF073"/>
    <w:rsid w:val="CEFD8BC1"/>
    <w:rsid w:val="CFDE218C"/>
    <w:rsid w:val="CFDFEEC1"/>
    <w:rsid w:val="D2FC5EAA"/>
    <w:rsid w:val="D7A6E457"/>
    <w:rsid w:val="D7D6F7A2"/>
    <w:rsid w:val="D7FED049"/>
    <w:rsid w:val="DD9F963A"/>
    <w:rsid w:val="DE793FE2"/>
    <w:rsid w:val="DEE7CA48"/>
    <w:rsid w:val="DF2F37E9"/>
    <w:rsid w:val="DFA9D0B3"/>
    <w:rsid w:val="DFE4732E"/>
    <w:rsid w:val="DFF70281"/>
    <w:rsid w:val="DFFF6C19"/>
    <w:rsid w:val="E5F34790"/>
    <w:rsid w:val="E6FFCA59"/>
    <w:rsid w:val="E77FBB99"/>
    <w:rsid w:val="E8F50320"/>
    <w:rsid w:val="ECE53664"/>
    <w:rsid w:val="EDDE7497"/>
    <w:rsid w:val="EDEB9A66"/>
    <w:rsid w:val="EE3FFD93"/>
    <w:rsid w:val="EEDC2DD9"/>
    <w:rsid w:val="EEF78745"/>
    <w:rsid w:val="EEFFBBA4"/>
    <w:rsid w:val="EFD54999"/>
    <w:rsid w:val="EFE755B6"/>
    <w:rsid w:val="EFF7D7C9"/>
    <w:rsid w:val="EFFBD2CD"/>
    <w:rsid w:val="EFFF227F"/>
    <w:rsid w:val="EFFF6761"/>
    <w:rsid w:val="F0BF98E2"/>
    <w:rsid w:val="F1DF5DAA"/>
    <w:rsid w:val="F1EF9207"/>
    <w:rsid w:val="F1F79099"/>
    <w:rsid w:val="F377840B"/>
    <w:rsid w:val="F3F7667D"/>
    <w:rsid w:val="F3FB458F"/>
    <w:rsid w:val="F5FE7DAA"/>
    <w:rsid w:val="F76F1076"/>
    <w:rsid w:val="F7CBD86D"/>
    <w:rsid w:val="F7CE533F"/>
    <w:rsid w:val="F7D7A4CD"/>
    <w:rsid w:val="F7FF583B"/>
    <w:rsid w:val="F7FFBFAC"/>
    <w:rsid w:val="F8BB2BD5"/>
    <w:rsid w:val="F9B97228"/>
    <w:rsid w:val="F9FDD37A"/>
    <w:rsid w:val="FAFF600D"/>
    <w:rsid w:val="FBF279F5"/>
    <w:rsid w:val="FCBFDA89"/>
    <w:rsid w:val="FCF66F5C"/>
    <w:rsid w:val="FCFF8175"/>
    <w:rsid w:val="FD324C32"/>
    <w:rsid w:val="FDFDFEDD"/>
    <w:rsid w:val="FEEBAFAB"/>
    <w:rsid w:val="FEEE2BCD"/>
    <w:rsid w:val="FEFE7F55"/>
    <w:rsid w:val="FF25B278"/>
    <w:rsid w:val="FF3ED1CF"/>
    <w:rsid w:val="FF6FFB76"/>
    <w:rsid w:val="FF77568B"/>
    <w:rsid w:val="FF7D7119"/>
    <w:rsid w:val="FF7DBA6F"/>
    <w:rsid w:val="FF9E4CE6"/>
    <w:rsid w:val="FFBB46B1"/>
    <w:rsid w:val="FFD715C2"/>
    <w:rsid w:val="FFDDD4AF"/>
    <w:rsid w:val="FFE5243C"/>
    <w:rsid w:val="FFE767CA"/>
    <w:rsid w:val="FFEF71E9"/>
    <w:rsid w:val="FFF5E3F9"/>
    <w:rsid w:val="FFF7E234"/>
    <w:rsid w:val="FFF83924"/>
    <w:rsid w:val="FFFF40A7"/>
    <w:rsid w:val="FFFF7541"/>
    <w:rsid w:val="FFFFA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8" w:lineRule="auto"/>
      <w:ind w:left="0" w:right="0" w:firstLine="0"/>
      <w:contextualSpacing w:val="0"/>
      <w:jc w:val="both"/>
      <w:textAlignment w:val="auto"/>
      <w:outlineLvl w:val="0"/>
    </w:pPr>
    <w:rPr>
      <w:rFonts w:ascii="Times New Roman" w:hAnsi="Times New Roman" w:eastAsia="宋体" w:cs="Times New Roman"/>
      <w:b/>
      <w:snapToGrid/>
      <w:color w:val="auto"/>
      <w:spacing w:val="0"/>
      <w:w w:val="100"/>
      <w:kern w:val="44"/>
      <w:position w:val="0"/>
      <w:sz w:val="44"/>
      <w:szCs w:val="28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5">
    <w:name w:val="表格文字"/>
    <w:basedOn w:val="1"/>
    <w:qFormat/>
    <w:uiPriority w:val="99"/>
    <w:pPr>
      <w:spacing w:line="300" w:lineRule="auto"/>
    </w:pPr>
    <w:rPr>
      <w:rFonts w:ascii="Times New Roman" w:hAnsi="Times New Roman"/>
      <w:spacing w:val="1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5</Pages>
  <Words>1330</Words>
  <Characters>1390</Characters>
  <Lines>54</Lines>
  <Paragraphs>23</Paragraphs>
  <TotalTime>4</TotalTime>
  <ScaleCrop>false</ScaleCrop>
  <LinksUpToDate>false</LinksUpToDate>
  <CharactersWithSpaces>1400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2020-12-20T11:28:00Z</dcterms:created>
  <dc:creator>Windows User</dc:creator>
  <cp:lastModifiedBy>最爱吃</cp:lastModifiedBy>
  <cp:lastPrinted>2023-04-23T10:49:00Z</cp:lastPrinted>
  <dcterms:modified xsi:type="dcterms:W3CDTF">2023-05-01T08:28:07Z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498877246742496CB120B55DB110FAC7_12</vt:lpwstr>
  </property>
</Properties>
</file>